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62" w:rsidRDefault="005F7F62" w:rsidP="000363B0">
      <w:pPr>
        <w:tabs>
          <w:tab w:val="left" w:pos="0"/>
          <w:tab w:val="center" w:pos="4536"/>
          <w:tab w:val="right" w:pos="9072"/>
        </w:tabs>
        <w:rPr>
          <w:b/>
          <w:bCs/>
        </w:rPr>
      </w:pPr>
    </w:p>
    <w:p w:rsidR="005F7F62" w:rsidRDefault="005F7F62" w:rsidP="000363B0">
      <w:pPr>
        <w:pStyle w:val="BodyText"/>
        <w:spacing w:before="0" w:line="240" w:lineRule="exact"/>
        <w:jc w:val="right"/>
        <w:rPr>
          <w:rFonts w:ascii="Arial Narrow" w:hAnsi="Arial Narrow" w:cs="Arial Narrow"/>
          <w:sz w:val="36"/>
          <w:szCs w:val="36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17"/>
      </w:tblGrid>
      <w:tr w:rsidR="005F7F62">
        <w:trPr>
          <w:cantSplit/>
          <w:trHeight w:val="255"/>
        </w:trPr>
        <w:tc>
          <w:tcPr>
            <w:tcW w:w="14317" w:type="dxa"/>
            <w:shd w:val="clear" w:color="auto" w:fill="FABF8F"/>
          </w:tcPr>
          <w:p w:rsidR="005F7F62" w:rsidRDefault="005F7F62" w:rsidP="00E47AEA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Dotazy - Odpovědi </w:t>
            </w:r>
          </w:p>
        </w:tc>
      </w:tr>
    </w:tbl>
    <w:p w:rsidR="005F7F62" w:rsidRDefault="005F7F62" w:rsidP="000363B0">
      <w:pPr>
        <w:jc w:val="center"/>
        <w:rPr>
          <w:b/>
          <w:bCs/>
        </w:rPr>
      </w:pPr>
    </w:p>
    <w:p w:rsidR="005F7F62" w:rsidRPr="00243AA2" w:rsidRDefault="005F7F62" w:rsidP="000363B0">
      <w:pPr>
        <w:jc w:val="center"/>
        <w:rPr>
          <w:b/>
          <w:bCs/>
        </w:rPr>
      </w:pPr>
    </w:p>
    <w:p w:rsidR="005F7F62" w:rsidRPr="007E0376" w:rsidRDefault="005F7F62" w:rsidP="000363B0">
      <w:pPr>
        <w:pStyle w:val="BodyText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Předmět (název) </w:t>
      </w:r>
      <w:r w:rsidRPr="00243AA2">
        <w:rPr>
          <w:b/>
          <w:bCs/>
          <w:sz w:val="20"/>
          <w:szCs w:val="20"/>
        </w:rPr>
        <w:t>veřejné zakázky :</w:t>
      </w:r>
      <w:r w:rsidRPr="00243AA2">
        <w:rPr>
          <w:b/>
          <w:bCs/>
          <w:i/>
          <w:iCs/>
          <w:sz w:val="20"/>
          <w:szCs w:val="20"/>
        </w:rPr>
        <w:t xml:space="preserve">  </w:t>
      </w:r>
      <w:r w:rsidRPr="00243AA2">
        <w:rPr>
          <w:b/>
          <w:bCs/>
          <w:sz w:val="20"/>
          <w:szCs w:val="20"/>
        </w:rPr>
        <w:t>„</w:t>
      </w:r>
      <w:r w:rsidRPr="00770614">
        <w:rPr>
          <w:sz w:val="20"/>
          <w:szCs w:val="20"/>
        </w:rPr>
        <w:t xml:space="preserve">Dodávka </w:t>
      </w:r>
      <w:r>
        <w:rPr>
          <w:sz w:val="20"/>
          <w:szCs w:val="20"/>
        </w:rPr>
        <w:t xml:space="preserve">drobného </w:t>
      </w:r>
      <w:r w:rsidRPr="00770614">
        <w:rPr>
          <w:sz w:val="20"/>
          <w:szCs w:val="20"/>
        </w:rPr>
        <w:t>laboratorního skl</w:t>
      </w:r>
      <w:r>
        <w:rPr>
          <w:sz w:val="20"/>
          <w:szCs w:val="20"/>
        </w:rPr>
        <w:t>a</w:t>
      </w:r>
      <w:r w:rsidRPr="007E0376">
        <w:rPr>
          <w:b/>
          <w:bCs/>
          <w:sz w:val="20"/>
          <w:szCs w:val="20"/>
        </w:rPr>
        <w:t>“</w:t>
      </w:r>
    </w:p>
    <w:p w:rsidR="005F7F62" w:rsidRPr="00A21868" w:rsidRDefault="005F7F62" w:rsidP="000363B0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93"/>
        <w:gridCol w:w="6315"/>
        <w:gridCol w:w="7009"/>
      </w:tblGrid>
      <w:tr w:rsidR="005F7F62">
        <w:trPr>
          <w:cantSplit/>
          <w:trHeight w:val="255"/>
        </w:trPr>
        <w:tc>
          <w:tcPr>
            <w:tcW w:w="993" w:type="dxa"/>
            <w:shd w:val="clear" w:color="auto" w:fill="FABF8F"/>
            <w:vAlign w:val="center"/>
          </w:tcPr>
          <w:p w:rsidR="005F7F62" w:rsidRDefault="005F7F62" w:rsidP="000363B0">
            <w:pPr>
              <w:pStyle w:val="FootnoteText"/>
              <w:spacing w:before="120" w:after="120"/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Číslo dotazu</w:t>
            </w:r>
          </w:p>
        </w:tc>
        <w:tc>
          <w:tcPr>
            <w:tcW w:w="6315" w:type="dxa"/>
            <w:shd w:val="clear" w:color="auto" w:fill="FABF8F"/>
            <w:vAlign w:val="center"/>
          </w:tcPr>
          <w:p w:rsidR="005F7F62" w:rsidRDefault="005F7F62" w:rsidP="000363B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t>Dotazy</w:t>
            </w:r>
          </w:p>
        </w:tc>
        <w:tc>
          <w:tcPr>
            <w:tcW w:w="7009" w:type="dxa"/>
            <w:shd w:val="clear" w:color="auto" w:fill="FABF8F"/>
            <w:vAlign w:val="center"/>
          </w:tcPr>
          <w:p w:rsidR="005F7F62" w:rsidRDefault="005F7F62" w:rsidP="000363B0">
            <w:pPr>
              <w:spacing w:before="120" w:after="120"/>
              <w:jc w:val="center"/>
              <w:rPr>
                <w:b/>
                <w:bCs/>
                <w:sz w:val="22"/>
                <w:szCs w:val="22"/>
              </w:rPr>
            </w:pPr>
            <w:r>
              <w:t>Odpovědi</w:t>
            </w:r>
          </w:p>
        </w:tc>
      </w:tr>
      <w:tr w:rsidR="005F7F62" w:rsidRPr="0041666F">
        <w:trPr>
          <w:cantSplit/>
          <w:trHeight w:val="227"/>
        </w:trPr>
        <w:tc>
          <w:tcPr>
            <w:tcW w:w="993" w:type="dxa"/>
          </w:tcPr>
          <w:p w:rsidR="005F7F62" w:rsidRPr="0041666F" w:rsidRDefault="005F7F62" w:rsidP="000363B0">
            <w:pPr>
              <w:spacing w:before="120" w:after="120"/>
              <w:jc w:val="center"/>
              <w:rPr>
                <w:b/>
                <w:bCs/>
              </w:rPr>
            </w:pPr>
            <w:r w:rsidRPr="0041666F">
              <w:rPr>
                <w:b/>
                <w:bCs/>
              </w:rPr>
              <w:t>1.</w:t>
            </w:r>
          </w:p>
        </w:tc>
        <w:tc>
          <w:tcPr>
            <w:tcW w:w="6315" w:type="dxa"/>
          </w:tcPr>
          <w:p w:rsidR="005F7F62" w:rsidRPr="00770614" w:rsidRDefault="005F7F62" w:rsidP="00770614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Pr="00770614">
              <w:rPr>
                <w:rFonts w:ascii="Calibri" w:hAnsi="Calibri" w:cs="Calibri"/>
                <w:sz w:val="22"/>
                <w:szCs w:val="22"/>
              </w:rPr>
              <w:t>přesnění 2 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oložek </w:t>
            </w:r>
            <w:r w:rsidRPr="00770614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5F7F62" w:rsidRPr="00770614" w:rsidRDefault="005F7F62" w:rsidP="00770614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770614">
              <w:rPr>
                <w:rFonts w:ascii="Calibri" w:hAnsi="Calibri" w:cs="Calibri"/>
                <w:sz w:val="22"/>
                <w:szCs w:val="22"/>
              </w:rPr>
              <w:t xml:space="preserve">položka 7            Zkumavka s kulatým dnem (vyhnutý okraj), d 16 mm, </w:t>
            </w:r>
            <w:r w:rsidRPr="00770614">
              <w:rPr>
                <w:rFonts w:ascii="Calibri" w:hAnsi="Calibri" w:cs="Calibri"/>
                <w:color w:val="FF0000"/>
                <w:sz w:val="22"/>
                <w:szCs w:val="22"/>
              </w:rPr>
              <w:t>1150 mm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 (na pH)              prosím o upřesnění délky zkumavky</w:t>
            </w:r>
          </w:p>
          <w:p w:rsidR="005F7F62" w:rsidRPr="00770614" w:rsidRDefault="005F7F62" w:rsidP="00770614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 w:rsidRPr="00770614">
              <w:rPr>
                <w:rFonts w:ascii="Calibri" w:hAnsi="Calibri" w:cs="Calibri"/>
                <w:sz w:val="22"/>
                <w:szCs w:val="22"/>
              </w:rPr>
              <w:t xml:space="preserve">položka 8            Zkumavka s kulatým dnem (vyhnutý okraj), d 24 mm, </w:t>
            </w:r>
            <w:r w:rsidRPr="00770614">
              <w:rPr>
                <w:rFonts w:ascii="Calibri" w:hAnsi="Calibri" w:cs="Calibri"/>
                <w:color w:val="FF0000"/>
                <w:sz w:val="22"/>
                <w:szCs w:val="22"/>
              </w:rPr>
              <w:t>1160 mm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 (NH</w:t>
            </w:r>
            <w:r w:rsidRPr="00770614">
              <w:rPr>
                <w:rFonts w:ascii="Calibri" w:hAnsi="Calibri" w:cs="Calibri"/>
                <w:sz w:val="22"/>
                <w:szCs w:val="22"/>
                <w:vertAlign w:val="subscript"/>
              </w:rPr>
              <w:t>4</w:t>
            </w:r>
            <w:r w:rsidRPr="00770614">
              <w:rPr>
                <w:rFonts w:ascii="Calibri" w:hAnsi="Calibri" w:cs="Calibri"/>
                <w:sz w:val="22"/>
                <w:szCs w:val="22"/>
              </w:rPr>
              <w:t>)                  prosím o upřesnění délky zkumavky</w:t>
            </w:r>
          </w:p>
        </w:tc>
        <w:tc>
          <w:tcPr>
            <w:tcW w:w="7009" w:type="dxa"/>
          </w:tcPr>
          <w:p w:rsidR="005F7F62" w:rsidRPr="00770614" w:rsidRDefault="005F7F62" w:rsidP="00770614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Omlouváme se za chybu ve specifikaci nabídky a posíláme opravenou verzi:</w:t>
            </w:r>
            <w:r w:rsidRPr="00770614">
              <w:rPr>
                <w:sz w:val="24"/>
                <w:szCs w:val="24"/>
              </w:rPr>
              <w:t> </w:t>
            </w:r>
          </w:p>
          <w:p w:rsidR="005F7F62" w:rsidRPr="00770614" w:rsidRDefault="005F7F62" w:rsidP="00770614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položka 7  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Zkumavka s kulatým dnem (vyhnutý okraj), d 16 mm, </w:t>
            </w:r>
            <w:r w:rsidRPr="00770614">
              <w:rPr>
                <w:rFonts w:ascii="Calibri" w:hAnsi="Calibri" w:cs="Calibri"/>
                <w:color w:val="FF0000"/>
                <w:sz w:val="22"/>
                <w:szCs w:val="22"/>
              </w:rPr>
              <w:t>150 mm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 (na pH)    </w:t>
            </w:r>
          </w:p>
          <w:p w:rsidR="005F7F62" w:rsidRPr="00770614" w:rsidRDefault="005F7F62" w:rsidP="00770614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položka 8 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 Zkumavka s kulatým dnem (vyhnutý okraj), d 24 mm, </w:t>
            </w:r>
            <w:r w:rsidRPr="00770614">
              <w:rPr>
                <w:rFonts w:ascii="Calibri" w:hAnsi="Calibri" w:cs="Calibri"/>
                <w:color w:val="FF0000"/>
                <w:sz w:val="22"/>
                <w:szCs w:val="22"/>
              </w:rPr>
              <w:t>160 mm</w:t>
            </w:r>
            <w:r w:rsidRPr="00770614">
              <w:rPr>
                <w:rFonts w:ascii="Calibri" w:hAnsi="Calibri" w:cs="Calibri"/>
                <w:sz w:val="22"/>
                <w:szCs w:val="22"/>
              </w:rPr>
              <w:t xml:space="preserve"> (NH</w:t>
            </w:r>
            <w:r w:rsidRPr="00770614">
              <w:rPr>
                <w:rFonts w:ascii="Calibri" w:hAnsi="Calibri" w:cs="Calibri"/>
                <w:sz w:val="22"/>
                <w:szCs w:val="22"/>
                <w:vertAlign w:val="subscript"/>
              </w:rPr>
              <w:t>4</w:t>
            </w:r>
            <w:r w:rsidRPr="00770614">
              <w:rPr>
                <w:rFonts w:ascii="Calibri" w:hAnsi="Calibri" w:cs="Calibri"/>
                <w:sz w:val="22"/>
                <w:szCs w:val="22"/>
              </w:rPr>
              <w:t>)    </w:t>
            </w:r>
          </w:p>
          <w:p w:rsidR="005F7F62" w:rsidRPr="0041666F" w:rsidRDefault="005F7F62" w:rsidP="009650CA">
            <w:pPr>
              <w:spacing w:before="120" w:after="120"/>
              <w:jc w:val="both"/>
            </w:pPr>
          </w:p>
        </w:tc>
      </w:tr>
    </w:tbl>
    <w:p w:rsidR="005F7F62" w:rsidRPr="0041666F" w:rsidRDefault="005F7F62"/>
    <w:p w:rsidR="005F7F62" w:rsidRDefault="005F7F62">
      <w:r>
        <w:t>Dne: 11.7.2011</w:t>
      </w:r>
    </w:p>
    <w:p w:rsidR="005F7F62" w:rsidRDefault="005F7F62">
      <w:r>
        <w:t>Pavlína Nováková</w:t>
      </w:r>
    </w:p>
    <w:sectPr w:rsidR="005F7F62" w:rsidSect="00A073B4">
      <w:headerReference w:type="default" r:id="rId7"/>
      <w:footerReference w:type="default" r:id="rId8"/>
      <w:pgSz w:w="16840" w:h="11907" w:orient="landscape" w:code="9"/>
      <w:pgMar w:top="1418" w:right="1134" w:bottom="1134" w:left="1134" w:header="709" w:footer="90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F62" w:rsidRDefault="005F7F62">
      <w:r>
        <w:separator/>
      </w:r>
    </w:p>
  </w:endnote>
  <w:endnote w:type="continuationSeparator" w:id="0">
    <w:p w:rsidR="005F7F62" w:rsidRDefault="005F7F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62" w:rsidRDefault="005F7F62">
    <w:pPr>
      <w:pStyle w:val="Footer"/>
      <w:pBdr>
        <w:top w:val="single" w:sz="4" w:space="1" w:color="C0C0C0"/>
      </w:pBdr>
      <w:rPr>
        <w:rFonts w:ascii="Arial" w:hAnsi="Arial" w:cs="Arial"/>
        <w:i/>
        <w:iCs/>
        <w:color w:val="C0C0C0"/>
        <w:sz w:val="16"/>
        <w:szCs w:val="16"/>
      </w:rPr>
    </w:pPr>
    <w:r>
      <w:rPr>
        <w:rFonts w:ascii="Arial" w:hAnsi="Arial" w:cs="Arial"/>
        <w:i/>
        <w:iCs/>
        <w:color w:val="C0C0C0"/>
        <w:sz w:val="16"/>
        <w:szCs w:val="16"/>
      </w:rPr>
      <w:tab/>
    </w:r>
    <w:r>
      <w:rPr>
        <w:rFonts w:ascii="Arial" w:hAnsi="Arial" w:cs="Arial"/>
        <w:i/>
        <w:iCs/>
        <w:color w:val="C0C0C0"/>
        <w:sz w:val="16"/>
        <w:szCs w:val="16"/>
      </w:rPr>
      <w:tab/>
    </w:r>
    <w:r>
      <w:rPr>
        <w:rFonts w:ascii="Arial" w:hAnsi="Arial" w:cs="Arial"/>
        <w:i/>
        <w:iCs/>
        <w:color w:val="C0C0C0"/>
        <w:sz w:val="16"/>
        <w:szCs w:val="16"/>
      </w:rPr>
      <w:tab/>
    </w:r>
    <w:r>
      <w:rPr>
        <w:rFonts w:ascii="Arial" w:hAnsi="Arial" w:cs="Arial"/>
        <w:i/>
        <w:iCs/>
        <w:color w:val="C0C0C0"/>
        <w:sz w:val="16"/>
        <w:szCs w:val="16"/>
      </w:rPr>
      <w:tab/>
      <w:t xml:space="preserve">                </w:t>
    </w:r>
    <w:r>
      <w:rPr>
        <w:rFonts w:ascii="Arial" w:hAnsi="Arial" w:cs="Arial"/>
        <w:i/>
        <w:iCs/>
        <w:color w:val="C0C0C0"/>
        <w:sz w:val="16"/>
        <w:szCs w:val="16"/>
      </w:rPr>
      <w:tab/>
    </w:r>
    <w:r>
      <w:rPr>
        <w:rFonts w:ascii="Arial" w:hAnsi="Arial" w:cs="Arial"/>
        <w:i/>
        <w:iCs/>
        <w:color w:val="C0C0C0"/>
        <w:sz w:val="16"/>
        <w:szCs w:val="16"/>
      </w:rPr>
      <w:tab/>
    </w:r>
    <w:r>
      <w:rPr>
        <w:rFonts w:ascii="Arial" w:hAnsi="Arial" w:cs="Arial"/>
        <w:i/>
        <w:iCs/>
        <w:color w:val="C0C0C0"/>
        <w:sz w:val="16"/>
        <w:szCs w:val="16"/>
      </w:rPr>
      <w:tab/>
      <w:t xml:space="preserve">Strana </w:t>
    </w:r>
    <w:r>
      <w:rPr>
        <w:rFonts w:ascii="Arial" w:hAnsi="Arial" w:cs="Arial"/>
        <w:i/>
        <w:iCs/>
        <w:color w:val="C0C0C0"/>
        <w:sz w:val="16"/>
        <w:szCs w:val="16"/>
      </w:rPr>
      <w:fldChar w:fldCharType="begin"/>
    </w:r>
    <w:r>
      <w:rPr>
        <w:rFonts w:ascii="Arial" w:hAnsi="Arial" w:cs="Arial"/>
        <w:i/>
        <w:iCs/>
        <w:color w:val="C0C0C0"/>
        <w:sz w:val="16"/>
        <w:szCs w:val="16"/>
      </w:rPr>
      <w:instrText xml:space="preserve"> PAGE </w:instrText>
    </w:r>
    <w:r>
      <w:rPr>
        <w:rFonts w:ascii="Arial" w:hAnsi="Arial" w:cs="Arial"/>
        <w:i/>
        <w:iCs/>
        <w:color w:val="C0C0C0"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color w:val="C0C0C0"/>
        <w:sz w:val="16"/>
        <w:szCs w:val="16"/>
      </w:rPr>
      <w:t>1</w:t>
    </w:r>
    <w:r>
      <w:rPr>
        <w:rFonts w:ascii="Arial" w:hAnsi="Arial" w:cs="Arial"/>
        <w:i/>
        <w:iCs/>
        <w:color w:val="C0C0C0"/>
        <w:sz w:val="16"/>
        <w:szCs w:val="16"/>
      </w:rPr>
      <w:fldChar w:fldCharType="end"/>
    </w:r>
    <w:r>
      <w:rPr>
        <w:rFonts w:ascii="Arial" w:hAnsi="Arial" w:cs="Arial"/>
        <w:i/>
        <w:iCs/>
        <w:color w:val="C0C0C0"/>
        <w:sz w:val="16"/>
        <w:szCs w:val="16"/>
      </w:rPr>
      <w:t xml:space="preserve"> (celkem </w:t>
    </w:r>
    <w:r>
      <w:rPr>
        <w:rFonts w:ascii="Arial" w:hAnsi="Arial" w:cs="Arial"/>
        <w:i/>
        <w:iCs/>
        <w:color w:val="C0C0C0"/>
        <w:sz w:val="16"/>
        <w:szCs w:val="16"/>
      </w:rPr>
      <w:fldChar w:fldCharType="begin"/>
    </w:r>
    <w:r>
      <w:rPr>
        <w:rFonts w:ascii="Arial" w:hAnsi="Arial" w:cs="Arial"/>
        <w:i/>
        <w:iCs/>
        <w:color w:val="C0C0C0"/>
        <w:sz w:val="16"/>
        <w:szCs w:val="16"/>
      </w:rPr>
      <w:instrText xml:space="preserve"> NUMPAGES </w:instrText>
    </w:r>
    <w:r>
      <w:rPr>
        <w:rFonts w:ascii="Arial" w:hAnsi="Arial" w:cs="Arial"/>
        <w:i/>
        <w:iCs/>
        <w:color w:val="C0C0C0"/>
        <w:sz w:val="16"/>
        <w:szCs w:val="16"/>
      </w:rPr>
      <w:fldChar w:fldCharType="separate"/>
    </w:r>
    <w:r>
      <w:rPr>
        <w:rFonts w:ascii="Arial" w:hAnsi="Arial" w:cs="Arial"/>
        <w:i/>
        <w:iCs/>
        <w:noProof/>
        <w:color w:val="C0C0C0"/>
        <w:sz w:val="16"/>
        <w:szCs w:val="16"/>
      </w:rPr>
      <w:t>1</w:t>
    </w:r>
    <w:r>
      <w:rPr>
        <w:rFonts w:ascii="Arial" w:hAnsi="Arial" w:cs="Arial"/>
        <w:i/>
        <w:iCs/>
        <w:color w:val="C0C0C0"/>
        <w:sz w:val="16"/>
        <w:szCs w:val="16"/>
      </w:rPr>
      <w:fldChar w:fldCharType="end"/>
    </w:r>
    <w:r>
      <w:rPr>
        <w:rFonts w:ascii="Arial" w:hAnsi="Arial" w:cs="Arial"/>
        <w:i/>
        <w:iCs/>
        <w:color w:val="C0C0C0"/>
        <w:sz w:val="16"/>
        <w:szCs w:val="16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F62" w:rsidRDefault="005F7F62">
      <w:r>
        <w:separator/>
      </w:r>
    </w:p>
  </w:footnote>
  <w:footnote w:type="continuationSeparator" w:id="0">
    <w:p w:rsidR="005F7F62" w:rsidRDefault="005F7F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F62" w:rsidRDefault="005F7F62" w:rsidP="00770614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453.75pt;height:98.25pt;visibility:visible">
          <v:imagedata r:id="rId1" o:title=""/>
        </v:shape>
      </w:pict>
    </w:r>
  </w:p>
  <w:p w:rsidR="005F7F62" w:rsidRDefault="005F7F62" w:rsidP="002471D7">
    <w:pPr>
      <w:pStyle w:val="Header"/>
      <w:pBdr>
        <w:bottom w:val="single" w:sz="4" w:space="1" w:color="C0C0C0"/>
      </w:pBdr>
      <w:rPr>
        <w:rFonts w:ascii="Arial" w:hAnsi="Arial" w:cs="Arial"/>
        <w:i/>
        <w:iCs/>
        <w:color w:val="C0C0C0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54DE5"/>
    <w:multiLevelType w:val="hybridMultilevel"/>
    <w:tmpl w:val="74FA1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614AF"/>
    <w:multiLevelType w:val="hybridMultilevel"/>
    <w:tmpl w:val="D5FE12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3B0"/>
    <w:rsid w:val="000135A6"/>
    <w:rsid w:val="000208B6"/>
    <w:rsid w:val="000363B0"/>
    <w:rsid w:val="00075AF0"/>
    <w:rsid w:val="000820AA"/>
    <w:rsid w:val="00094559"/>
    <w:rsid w:val="000A463E"/>
    <w:rsid w:val="000B55D6"/>
    <w:rsid w:val="000D3B17"/>
    <w:rsid w:val="001103FF"/>
    <w:rsid w:val="001250BB"/>
    <w:rsid w:val="00133D3D"/>
    <w:rsid w:val="00143007"/>
    <w:rsid w:val="00147101"/>
    <w:rsid w:val="00147CBB"/>
    <w:rsid w:val="00151CAA"/>
    <w:rsid w:val="0015548D"/>
    <w:rsid w:val="00175DBF"/>
    <w:rsid w:val="00190CDB"/>
    <w:rsid w:val="001C20B2"/>
    <w:rsid w:val="001E2C27"/>
    <w:rsid w:val="001F2952"/>
    <w:rsid w:val="00226660"/>
    <w:rsid w:val="00243AA2"/>
    <w:rsid w:val="002471D7"/>
    <w:rsid w:val="002810DA"/>
    <w:rsid w:val="00295C2A"/>
    <w:rsid w:val="002B7822"/>
    <w:rsid w:val="002D21F9"/>
    <w:rsid w:val="002D27CA"/>
    <w:rsid w:val="002D68C5"/>
    <w:rsid w:val="002E7DA2"/>
    <w:rsid w:val="002F2B96"/>
    <w:rsid w:val="002F41D5"/>
    <w:rsid w:val="002F5A38"/>
    <w:rsid w:val="002F65DC"/>
    <w:rsid w:val="003126E9"/>
    <w:rsid w:val="003213A2"/>
    <w:rsid w:val="0035097B"/>
    <w:rsid w:val="00352754"/>
    <w:rsid w:val="00362F04"/>
    <w:rsid w:val="00381352"/>
    <w:rsid w:val="00391B24"/>
    <w:rsid w:val="00396F37"/>
    <w:rsid w:val="00397582"/>
    <w:rsid w:val="003A46BB"/>
    <w:rsid w:val="003B480E"/>
    <w:rsid w:val="003B54AE"/>
    <w:rsid w:val="003C6EE6"/>
    <w:rsid w:val="003D65D5"/>
    <w:rsid w:val="003E2538"/>
    <w:rsid w:val="00407E21"/>
    <w:rsid w:val="0041666F"/>
    <w:rsid w:val="00430272"/>
    <w:rsid w:val="004322C2"/>
    <w:rsid w:val="00441295"/>
    <w:rsid w:val="004E5ED8"/>
    <w:rsid w:val="00501C70"/>
    <w:rsid w:val="00517C0E"/>
    <w:rsid w:val="00532994"/>
    <w:rsid w:val="00537B1B"/>
    <w:rsid w:val="00551F6D"/>
    <w:rsid w:val="005C499F"/>
    <w:rsid w:val="005F7F62"/>
    <w:rsid w:val="0060533E"/>
    <w:rsid w:val="00625C12"/>
    <w:rsid w:val="00631CB4"/>
    <w:rsid w:val="0063762F"/>
    <w:rsid w:val="00637E1F"/>
    <w:rsid w:val="006405AA"/>
    <w:rsid w:val="006437B7"/>
    <w:rsid w:val="00661D48"/>
    <w:rsid w:val="00666F5A"/>
    <w:rsid w:val="006750F6"/>
    <w:rsid w:val="00675733"/>
    <w:rsid w:val="00682587"/>
    <w:rsid w:val="00686780"/>
    <w:rsid w:val="00697559"/>
    <w:rsid w:val="006A3799"/>
    <w:rsid w:val="006A594E"/>
    <w:rsid w:val="006B00D5"/>
    <w:rsid w:val="006B18B4"/>
    <w:rsid w:val="006D38E2"/>
    <w:rsid w:val="006F7976"/>
    <w:rsid w:val="00714893"/>
    <w:rsid w:val="00726D63"/>
    <w:rsid w:val="007405C8"/>
    <w:rsid w:val="00764663"/>
    <w:rsid w:val="00770614"/>
    <w:rsid w:val="00791CEA"/>
    <w:rsid w:val="007B1395"/>
    <w:rsid w:val="007B4020"/>
    <w:rsid w:val="007C1D90"/>
    <w:rsid w:val="007E0376"/>
    <w:rsid w:val="0084137C"/>
    <w:rsid w:val="00853877"/>
    <w:rsid w:val="00896D31"/>
    <w:rsid w:val="008B5F18"/>
    <w:rsid w:val="008F0C10"/>
    <w:rsid w:val="008F3C17"/>
    <w:rsid w:val="00903687"/>
    <w:rsid w:val="009141C0"/>
    <w:rsid w:val="0093405A"/>
    <w:rsid w:val="009413E0"/>
    <w:rsid w:val="00961662"/>
    <w:rsid w:val="009650CA"/>
    <w:rsid w:val="00977EE9"/>
    <w:rsid w:val="009A7E45"/>
    <w:rsid w:val="009B513A"/>
    <w:rsid w:val="009C2F26"/>
    <w:rsid w:val="00A0059E"/>
    <w:rsid w:val="00A073B4"/>
    <w:rsid w:val="00A21868"/>
    <w:rsid w:val="00A61CE4"/>
    <w:rsid w:val="00A74290"/>
    <w:rsid w:val="00AB64CA"/>
    <w:rsid w:val="00AD0D8B"/>
    <w:rsid w:val="00AD0EC8"/>
    <w:rsid w:val="00B00D02"/>
    <w:rsid w:val="00B511D2"/>
    <w:rsid w:val="00BA2A02"/>
    <w:rsid w:val="00BD2573"/>
    <w:rsid w:val="00BE1C78"/>
    <w:rsid w:val="00BE363E"/>
    <w:rsid w:val="00C31E84"/>
    <w:rsid w:val="00C824D5"/>
    <w:rsid w:val="00CB1A66"/>
    <w:rsid w:val="00CB2ADD"/>
    <w:rsid w:val="00CF394F"/>
    <w:rsid w:val="00D279BF"/>
    <w:rsid w:val="00D36EF3"/>
    <w:rsid w:val="00D559E2"/>
    <w:rsid w:val="00D57238"/>
    <w:rsid w:val="00D94CD6"/>
    <w:rsid w:val="00DB64BB"/>
    <w:rsid w:val="00DC2E34"/>
    <w:rsid w:val="00DF547F"/>
    <w:rsid w:val="00E00E1D"/>
    <w:rsid w:val="00E31AB4"/>
    <w:rsid w:val="00E47AEA"/>
    <w:rsid w:val="00E84C90"/>
    <w:rsid w:val="00E92C7A"/>
    <w:rsid w:val="00E935F9"/>
    <w:rsid w:val="00EA31C6"/>
    <w:rsid w:val="00EA3FCC"/>
    <w:rsid w:val="00EB260F"/>
    <w:rsid w:val="00EC6B5F"/>
    <w:rsid w:val="00F05044"/>
    <w:rsid w:val="00F36A83"/>
    <w:rsid w:val="00F41501"/>
    <w:rsid w:val="00F4545F"/>
    <w:rsid w:val="00F53989"/>
    <w:rsid w:val="00F57DF2"/>
    <w:rsid w:val="00F842AB"/>
    <w:rsid w:val="00FA5CCF"/>
    <w:rsid w:val="00FC0516"/>
    <w:rsid w:val="00FC3414"/>
    <w:rsid w:val="00FD6297"/>
    <w:rsid w:val="00FE252C"/>
    <w:rsid w:val="00FF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3B0"/>
    <w:pPr>
      <w:autoSpaceDE w:val="0"/>
      <w:autoSpaceDN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363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B7822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363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7822"/>
    <w:rPr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0363B0"/>
    <w:rPr>
      <w:rFonts w:ascii="Arial" w:hAnsi="Arial" w:cs="Arial"/>
      <w:lang w:val="en-GB" w:eastAsia="cs-CZ"/>
    </w:rPr>
  </w:style>
  <w:style w:type="paragraph" w:styleId="FootnoteText">
    <w:name w:val="footnote text"/>
    <w:basedOn w:val="Normal"/>
    <w:link w:val="FootnoteTextChar1"/>
    <w:uiPriority w:val="99"/>
    <w:semiHidden/>
    <w:rsid w:val="000363B0"/>
    <w:pPr>
      <w:autoSpaceDE/>
      <w:autoSpaceDN/>
      <w:spacing w:after="240"/>
    </w:pPr>
    <w:rPr>
      <w:rFonts w:ascii="Arial" w:hAnsi="Arial" w:cs="Arial"/>
      <w:lang w:val="en-GB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B7822"/>
    <w:rPr>
      <w:sz w:val="20"/>
      <w:szCs w:val="20"/>
    </w:rPr>
  </w:style>
  <w:style w:type="character" w:customStyle="1" w:styleId="BodyTextChar">
    <w:name w:val="Body Text Char"/>
    <w:uiPriority w:val="99"/>
    <w:semiHidden/>
    <w:locked/>
    <w:rsid w:val="000363B0"/>
    <w:rPr>
      <w:rFonts w:ascii="Arial" w:hAnsi="Arial" w:cs="Arial"/>
      <w:b/>
      <w:bCs/>
      <w:sz w:val="40"/>
      <w:szCs w:val="40"/>
      <w:lang w:val="cs-CZ" w:eastAsia="cs-CZ"/>
    </w:rPr>
  </w:style>
  <w:style w:type="paragraph" w:styleId="BodyText">
    <w:name w:val="Body Text"/>
    <w:basedOn w:val="Normal"/>
    <w:link w:val="BodyTextChar1"/>
    <w:uiPriority w:val="99"/>
    <w:rsid w:val="000363B0"/>
    <w:pPr>
      <w:spacing w:before="120"/>
      <w:jc w:val="center"/>
    </w:pPr>
    <w:rPr>
      <w:rFonts w:ascii="Arial" w:hAnsi="Arial" w:cs="Arial"/>
      <w:b/>
      <w:bCs/>
      <w:sz w:val="40"/>
      <w:szCs w:val="40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B7822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0363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B782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4E5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E5ED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rsid w:val="0035097B"/>
    <w:pPr>
      <w:autoSpaceDE/>
      <w:autoSpaceDN/>
    </w:pPr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5097B"/>
    <w:rPr>
      <w:rFonts w:ascii="Consolas" w:hAnsi="Consolas" w:cs="Consolas"/>
      <w:sz w:val="21"/>
      <w:szCs w:val="21"/>
      <w:lang w:eastAsia="en-US"/>
    </w:rPr>
  </w:style>
  <w:style w:type="character" w:styleId="Strong">
    <w:name w:val="Strong"/>
    <w:basedOn w:val="DefaultParagraphFont"/>
    <w:uiPriority w:val="99"/>
    <w:qFormat/>
    <w:locked/>
    <w:rsid w:val="006F7976"/>
    <w:rPr>
      <w:b/>
      <w:bCs/>
    </w:rPr>
  </w:style>
  <w:style w:type="paragraph" w:styleId="ListParagraph">
    <w:name w:val="List Paragraph"/>
    <w:basedOn w:val="Normal"/>
    <w:uiPriority w:val="99"/>
    <w:qFormat/>
    <w:rsid w:val="006F7976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extpoznpodarouChar1">
    <w:name w:val="Text pozn. pod čarou Char1"/>
    <w:basedOn w:val="DefaultParagraphFont"/>
    <w:uiPriority w:val="99"/>
    <w:semiHidden/>
    <w:locked/>
    <w:rsid w:val="006B18B4"/>
    <w:rPr>
      <w:rFonts w:ascii="Arial" w:hAnsi="Arial" w:cs="Arial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9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8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9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9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100</Words>
  <Characters>590</Characters>
  <Application>Microsoft Office Outlook</Application>
  <DocSecurity>0</DocSecurity>
  <Lines>0</Lines>
  <Paragraphs>0</Paragraphs>
  <ScaleCrop>false</ScaleCrop>
  <Company>JCU FROV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PŘIJATÝCH DOTAZŮ</dc:title>
  <dc:subject/>
  <dc:creator>Michal Hojdekr</dc:creator>
  <cp:keywords/>
  <dc:description/>
  <cp:lastModifiedBy>Novakova</cp:lastModifiedBy>
  <cp:revision>2</cp:revision>
  <cp:lastPrinted>2011-07-12T06:40:00Z</cp:lastPrinted>
  <dcterms:created xsi:type="dcterms:W3CDTF">2011-07-12T06:41:00Z</dcterms:created>
  <dcterms:modified xsi:type="dcterms:W3CDTF">2011-07-12T06:41:00Z</dcterms:modified>
</cp:coreProperties>
</file>